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Style w:val="22"/>
          <w:rFonts w:hint="eastAsia" w:ascii="黑体" w:hAnsi="黑体" w:eastAsia="黑体" w:cs="黑体"/>
          <w:sz w:val="32"/>
          <w:szCs w:val="32"/>
        </w:rPr>
      </w:pPr>
      <w:r>
        <w:rPr>
          <w:rStyle w:val="22"/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Style w:val="22"/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市青少年科技运动会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 xml:space="preserve">参赛县区、市直学校（公章）：                          负责人签名：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领队：                  联系方式：                    日期：    年  月  日</w:t>
      </w:r>
    </w:p>
    <w:tbl>
      <w:tblPr>
        <w:tblStyle w:val="14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00"/>
        <w:gridCol w:w="1750"/>
        <w:gridCol w:w="1337"/>
        <w:gridCol w:w="140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学段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参赛选手姓名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指导老师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水火箭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比高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气弓箭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打靶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铁丝陀螺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比久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纸桥承重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新能源小车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竞速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抛石机攻城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“鸡蛋”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撞地球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气垫冰壶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自制无人机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挑战赛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人工智能</w:t>
            </w:r>
          </w:p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  <w:t>主题挑战赛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1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每支参赛队伍由参赛选手和指导老师组成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均为同一学校人员组队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，参赛选手人数根据参赛项目而不同，指导老师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/>
        </w:rPr>
        <w:t>参赛选手姓名、指导老师一栏填写该参赛小组全部成员姓名（姓名之间用顿号隔开）。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zh-TW" w:eastAsia="zh-TW"/>
        </w:rPr>
        <w:t>每位选手限报一个项目，不得兼顾，不得跨学段申报。</w:t>
      </w:r>
    </w:p>
    <w:p>
      <w:pPr>
        <w:snapToGrid w:val="0"/>
        <w:rPr>
          <w:rFonts w:ascii="新宋体" w:hAnsi="新宋体" w:eastAsia="仿宋_GB2312"/>
          <w:color w:val="000000"/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984" w:right="1531" w:bottom="1701" w:left="1531" w:header="851" w:footer="1247" w:gutter="0"/>
      <w:paperSrc w:first="15" w:other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Music"/>
    <w:panose1 w:val="020B0602040502020204"/>
    <w:charset w:val="00"/>
    <w:family w:val="auto"/>
    <w:pitch w:val="default"/>
    <w:sig w:usb0="00000000" w:usb1="00000000" w:usb2="00000008" w:usb3="00000000" w:csb0="6000009F" w:csb1="FFFF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Style w:val="17"/>
        <w:rFonts w:ascii="新宋体" w:hAnsi="新宋体" w:eastAsia="新宋体"/>
        <w:sz w:val="28"/>
        <w:szCs w:val="28"/>
      </w:rPr>
      <w:fldChar w:fldCharType="begin"/>
    </w:r>
    <w:r>
      <w:rPr>
        <w:rStyle w:val="17"/>
        <w:rFonts w:ascii="新宋体" w:hAnsi="新宋体" w:eastAsia="新宋体"/>
        <w:sz w:val="28"/>
        <w:szCs w:val="28"/>
      </w:rPr>
      <w:instrText xml:space="preserve"> PAGE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Style w:val="17"/>
        <w:rFonts w:ascii="新宋体" w:hAnsi="新宋体" w:eastAsia="新宋体"/>
        <w:sz w:val="28"/>
        <w:szCs w:val="28"/>
      </w:rPr>
      <w:t>5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新宋体" w:hAnsi="新宋体" w:eastAsia="新宋体"/>
        <w:sz w:val="28"/>
        <w:szCs w:val="28"/>
      </w:rPr>
    </w:pPr>
    <w:r>
      <w:rPr>
        <w:rFonts w:hint="eastAsia" w:ascii="新宋体" w:hAnsi="新宋体" w:eastAsia="新宋体"/>
        <w:sz w:val="28"/>
        <w:szCs w:val="28"/>
      </w:rPr>
      <w:t xml:space="preserve">— </w:t>
    </w:r>
    <w:r>
      <w:rPr>
        <w:rStyle w:val="17"/>
        <w:rFonts w:ascii="新宋体" w:hAnsi="新宋体" w:eastAsia="新宋体"/>
        <w:sz w:val="28"/>
        <w:szCs w:val="28"/>
      </w:rPr>
      <w:fldChar w:fldCharType="begin"/>
    </w:r>
    <w:r>
      <w:rPr>
        <w:rStyle w:val="17"/>
        <w:rFonts w:ascii="新宋体" w:hAnsi="新宋体" w:eastAsia="新宋体"/>
        <w:sz w:val="28"/>
        <w:szCs w:val="28"/>
      </w:rPr>
      <w:instrText xml:space="preserve"> PAGE </w:instrText>
    </w:r>
    <w:r>
      <w:rPr>
        <w:rFonts w:ascii="新宋体" w:hAnsi="新宋体" w:eastAsia="新宋体"/>
        <w:sz w:val="28"/>
        <w:szCs w:val="28"/>
      </w:rPr>
      <w:fldChar w:fldCharType="separate"/>
    </w:r>
    <w:r>
      <w:rPr>
        <w:rStyle w:val="17"/>
        <w:rFonts w:ascii="新宋体" w:hAnsi="新宋体" w:eastAsia="新宋体"/>
        <w:sz w:val="28"/>
        <w:szCs w:val="28"/>
      </w:rPr>
      <w:t>6</w:t>
    </w:r>
    <w:r>
      <w:rPr>
        <w:rFonts w:ascii="新宋体" w:hAnsi="新宋体" w:eastAsia="新宋体"/>
        <w:sz w:val="28"/>
        <w:szCs w:val="28"/>
      </w:rPr>
      <w:fldChar w:fldCharType="end"/>
    </w:r>
    <w:r>
      <w:rPr>
        <w:rFonts w:hint="eastAsia" w:ascii="新宋体" w:hAnsi="新宋体" w:eastAsia="新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dit="readOnly"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654A"/>
    <w:rsid w:val="04037CBC"/>
    <w:rsid w:val="04A479E6"/>
    <w:rsid w:val="09BB401C"/>
    <w:rsid w:val="0D471C4E"/>
    <w:rsid w:val="115D5F24"/>
    <w:rsid w:val="12732208"/>
    <w:rsid w:val="13E962D1"/>
    <w:rsid w:val="17390171"/>
    <w:rsid w:val="187D06B7"/>
    <w:rsid w:val="1B140288"/>
    <w:rsid w:val="1E7B402A"/>
    <w:rsid w:val="1FFF4781"/>
    <w:rsid w:val="228C73FF"/>
    <w:rsid w:val="2A382600"/>
    <w:rsid w:val="2E6966E5"/>
    <w:rsid w:val="30075E17"/>
    <w:rsid w:val="32693E1C"/>
    <w:rsid w:val="3B184BF7"/>
    <w:rsid w:val="3B6E0E96"/>
    <w:rsid w:val="3CD778AE"/>
    <w:rsid w:val="3D361E88"/>
    <w:rsid w:val="42F856D3"/>
    <w:rsid w:val="43195B8C"/>
    <w:rsid w:val="46986731"/>
    <w:rsid w:val="488B752C"/>
    <w:rsid w:val="49FC64D8"/>
    <w:rsid w:val="4D3131DE"/>
    <w:rsid w:val="4F2446AE"/>
    <w:rsid w:val="550637A9"/>
    <w:rsid w:val="61406582"/>
    <w:rsid w:val="64670651"/>
    <w:rsid w:val="654951DA"/>
    <w:rsid w:val="67B101D9"/>
    <w:rsid w:val="695834CC"/>
    <w:rsid w:val="6E690B38"/>
    <w:rsid w:val="70A059A6"/>
    <w:rsid w:val="75E83018"/>
    <w:rsid w:val="77B1B61A"/>
    <w:rsid w:val="78C2514D"/>
    <w:rsid w:val="78DC2DAB"/>
    <w:rsid w:val="7A610182"/>
    <w:rsid w:val="7FBFD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6">
    <w:name w:val="Body Text Indent"/>
    <w:basedOn w:val="1"/>
    <w:qFormat/>
    <w:uiPriority w:val="0"/>
    <w:pPr>
      <w:widowControl/>
      <w:ind w:firstLine="420"/>
      <w:jc w:val="left"/>
    </w:pPr>
    <w:rPr>
      <w:rFonts w:ascii="宋体" w:hAnsi="宋体"/>
    </w:rPr>
  </w:style>
  <w:style w:type="paragraph" w:styleId="7">
    <w:name w:val="Block Text"/>
    <w:basedOn w:val="1"/>
    <w:qFormat/>
    <w:uiPriority w:val="0"/>
    <w:pPr>
      <w:ind w:left="113" w:right="113"/>
      <w:jc w:val="center"/>
    </w:pPr>
    <w:rPr>
      <w:spacing w:val="20"/>
      <w:sz w:val="24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Lines="50" w:afterLines="50" w:line="600" w:lineRule="exact"/>
      <w:ind w:firstLine="0" w:firstLineChars="0"/>
      <w:jc w:val="center"/>
      <w:outlineLvl w:val="0"/>
    </w:pPr>
    <w:rPr>
      <w:rFonts w:eastAsia="方正小标宋_GBK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正文文字缩进"/>
    <w:basedOn w:val="1"/>
    <w:qFormat/>
    <w:uiPriority w:val="0"/>
    <w:pPr>
      <w:spacing w:line="885" w:lineRule="atLeast"/>
      <w:ind w:left="1" w:firstLine="562"/>
    </w:pPr>
    <w:rPr>
      <w:color w:val="000000"/>
      <w:kern w:val="0"/>
      <w:sz w:val="28"/>
      <w:szCs w:val="20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2">
    <w:name w:val="无"/>
    <w:qFormat/>
    <w:uiPriority w:val="0"/>
  </w:style>
  <w:style w:type="character" w:customStyle="1" w:styleId="23">
    <w:name w:val="Hyperlink.0"/>
    <w:basedOn w:val="22"/>
    <w:qFormat/>
    <w:uiPriority w:val="0"/>
    <w:rPr>
      <w:rFonts w:ascii="Times New Roman" w:hAnsi="Times New Roman" w:eastAsia="Times New Roman" w:cs="Times New Roman"/>
      <w:sz w:val="32"/>
      <w:szCs w:val="32"/>
      <w:lang w:val="en-US"/>
    </w:rPr>
  </w:style>
  <w:style w:type="paragraph" w:customStyle="1" w:styleId="24">
    <w:name w:val="列出段落1"/>
    <w:basedOn w:val="1"/>
    <w:qFormat/>
    <w:uiPriority w:val="0"/>
    <w:pPr>
      <w:ind w:firstLine="200" w:firstLineChars="200"/>
      <w:jc w:val="both"/>
    </w:pPr>
    <w:rPr>
      <w:rFonts w:ascii="Calibri" w:hAnsi="Calibri" w:cs="Times New Roman"/>
      <w:kern w:val="2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10</Pages>
  <Words>2519</Words>
  <Characters>2631</Characters>
  <Lines>0</Lines>
  <Paragraphs>136</Paragraphs>
  <TotalTime>159</TotalTime>
  <ScaleCrop>false</ScaleCrop>
  <LinksUpToDate>false</LinksUpToDate>
  <CharactersWithSpaces>2819</CharactersWithSpaces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2024-06-17T09:42:00Z</dcterms:created>
  <dc:creator>微软用户</dc:creator>
  <cp:lastModifiedBy>pc123</cp:lastModifiedBy>
  <cp:lastPrinted>2025-09-02T14:33:00Z</cp:lastPrinted>
  <dcterms:modified xsi:type="dcterms:W3CDTF">2025-09-03T08:39:01Z</dcterms:modified>
  <dc:title>漯河市科学技术协会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09D2040C268E4908B9C4C49208106A08_13</vt:lpwstr>
  </property>
  <property fmtid="{D5CDD505-2E9C-101B-9397-08002B2CF9AE}" pid="4" name="KSOTemplateDocerSaveRecord">
    <vt:lpwstr>eyJoZGlkIjoiMzNmNTFmNDEwZTgzYmU3NTEwYmNjNjg5ODNhNzZjMmUiLCJ1c2VySWQiOiIzNDQ0ODc4OTYifQ==</vt:lpwstr>
  </property>
</Properties>
</file>